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28" w:rsidRPr="001A01EA" w:rsidRDefault="009C6828" w:rsidP="001A01EA">
      <w:pPr>
        <w:jc w:val="center"/>
        <w:rPr>
          <w:b/>
          <w:sz w:val="36"/>
          <w:szCs w:val="36"/>
        </w:rPr>
      </w:pPr>
      <w:r w:rsidRPr="001A01EA">
        <w:rPr>
          <w:rFonts w:hint="eastAsia"/>
          <w:b/>
          <w:sz w:val="36"/>
          <w:szCs w:val="36"/>
        </w:rPr>
        <w:t>成都信息工程学院</w:t>
      </w:r>
      <w:r w:rsidRPr="001A01EA">
        <w:rPr>
          <w:b/>
          <w:sz w:val="36"/>
          <w:szCs w:val="36"/>
        </w:rPr>
        <w:t>2013-2014</w:t>
      </w:r>
      <w:r w:rsidRPr="001A01EA">
        <w:rPr>
          <w:rFonts w:hint="eastAsia"/>
          <w:b/>
          <w:sz w:val="36"/>
          <w:szCs w:val="36"/>
        </w:rPr>
        <w:t>学年研究生评优公示</w:t>
      </w:r>
    </w:p>
    <w:p w:rsidR="009C6828" w:rsidRDefault="009C6828" w:rsidP="008C23E8">
      <w:pPr>
        <w:ind w:firstLineChars="200" w:firstLine="420"/>
      </w:pPr>
    </w:p>
    <w:p w:rsidR="009C6828" w:rsidRPr="00F46273" w:rsidRDefault="009C6828" w:rsidP="00F46273">
      <w:pPr>
        <w:ind w:firstLineChars="200" w:firstLine="560"/>
        <w:rPr>
          <w:sz w:val="28"/>
          <w:szCs w:val="28"/>
        </w:rPr>
      </w:pPr>
      <w:r w:rsidRPr="00F46273">
        <w:rPr>
          <w:rFonts w:hint="eastAsia"/>
          <w:sz w:val="28"/>
          <w:szCs w:val="28"/>
        </w:rPr>
        <w:t>根据《成都信息工程学院研究生奖励条例》文件精神，经班级、学院严格按照程序组织推荐、评选并公示，学生工作处审核，报学校学生工作领导小组讨论，现将</w:t>
      </w:r>
      <w:r>
        <w:rPr>
          <w:sz w:val="28"/>
          <w:szCs w:val="28"/>
        </w:rPr>
        <w:t>2013-2014</w:t>
      </w:r>
      <w:r w:rsidRPr="00F46273">
        <w:rPr>
          <w:rFonts w:hint="eastAsia"/>
          <w:sz w:val="28"/>
          <w:szCs w:val="28"/>
        </w:rPr>
        <w:t>学年研究生评优结果予以公示。公示时间为</w:t>
      </w:r>
      <w:r w:rsidRPr="00F46273">
        <w:rPr>
          <w:sz w:val="28"/>
          <w:szCs w:val="28"/>
        </w:rPr>
        <w:t>2014</w:t>
      </w:r>
      <w:r w:rsidRPr="00F46273">
        <w:rPr>
          <w:rFonts w:hint="eastAsia"/>
          <w:sz w:val="28"/>
          <w:szCs w:val="28"/>
        </w:rPr>
        <w:t>年</w:t>
      </w:r>
      <w:r w:rsidRPr="00F462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4627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Pr="00F46273">
        <w:rPr>
          <w:rFonts w:hint="eastAsia"/>
          <w:sz w:val="28"/>
          <w:szCs w:val="28"/>
        </w:rPr>
        <w:t>日－</w:t>
      </w:r>
      <w:r>
        <w:rPr>
          <w:sz w:val="28"/>
          <w:szCs w:val="28"/>
        </w:rPr>
        <w:t>8</w:t>
      </w:r>
      <w:r w:rsidRPr="00F46273">
        <w:rPr>
          <w:rFonts w:hint="eastAsia"/>
          <w:sz w:val="28"/>
          <w:szCs w:val="28"/>
        </w:rPr>
        <w:t>日。公示期间如有意见请实名反馈至学生工作处。</w:t>
      </w:r>
    </w:p>
    <w:p w:rsidR="009C6828" w:rsidRPr="00F46273" w:rsidRDefault="009C6828" w:rsidP="008C23E8">
      <w:pPr>
        <w:rPr>
          <w:sz w:val="28"/>
          <w:szCs w:val="28"/>
        </w:rPr>
      </w:pPr>
      <w:r w:rsidRPr="00F46273">
        <w:rPr>
          <w:rFonts w:hint="eastAsia"/>
          <w:sz w:val="28"/>
          <w:szCs w:val="28"/>
        </w:rPr>
        <w:t xml:space="preserve">　　联系电话：</w:t>
      </w:r>
      <w:r w:rsidRPr="00F46273">
        <w:rPr>
          <w:sz w:val="28"/>
          <w:szCs w:val="28"/>
        </w:rPr>
        <w:t>85966107</w:t>
      </w:r>
      <w:r w:rsidRPr="00F46273">
        <w:rPr>
          <w:rFonts w:hint="eastAsia"/>
          <w:sz w:val="28"/>
          <w:szCs w:val="28"/>
        </w:rPr>
        <w:t>；邮箱：</w:t>
      </w:r>
      <w:r>
        <w:rPr>
          <w:sz w:val="28"/>
          <w:szCs w:val="28"/>
        </w:rPr>
        <w:t>yjsglk</w:t>
      </w:r>
      <w:r w:rsidRPr="00F46273">
        <w:rPr>
          <w:sz w:val="28"/>
          <w:szCs w:val="28"/>
        </w:rPr>
        <w:t>@cuit.edu.cn</w:t>
      </w:r>
    </w:p>
    <w:p w:rsidR="009C6828" w:rsidRPr="00F46273" w:rsidRDefault="009C6828" w:rsidP="008C23E8">
      <w:pPr>
        <w:rPr>
          <w:sz w:val="28"/>
          <w:szCs w:val="28"/>
        </w:rPr>
      </w:pPr>
    </w:p>
    <w:p w:rsidR="009C6828" w:rsidRPr="00F46273" w:rsidRDefault="009C6828" w:rsidP="008C23E8">
      <w:pPr>
        <w:rPr>
          <w:sz w:val="28"/>
          <w:szCs w:val="28"/>
        </w:rPr>
      </w:pPr>
      <w:r w:rsidRPr="00F46273">
        <w:rPr>
          <w:rFonts w:hint="eastAsia"/>
          <w:sz w:val="28"/>
          <w:szCs w:val="28"/>
        </w:rPr>
        <w:t xml:space="preserve">　　附件：</w:t>
      </w:r>
      <w:r>
        <w:rPr>
          <w:sz w:val="28"/>
          <w:szCs w:val="28"/>
        </w:rPr>
        <w:t xml:space="preserve"> 2013-2014</w:t>
      </w:r>
      <w:r w:rsidRPr="00F46273">
        <w:rPr>
          <w:rFonts w:hint="eastAsia"/>
          <w:sz w:val="28"/>
          <w:szCs w:val="28"/>
        </w:rPr>
        <w:t>学年研究生评优拟获奖名单</w:t>
      </w:r>
    </w:p>
    <w:p w:rsidR="009C6828" w:rsidRPr="00F46273" w:rsidRDefault="009C6828" w:rsidP="008C23E8">
      <w:pPr>
        <w:rPr>
          <w:sz w:val="28"/>
          <w:szCs w:val="28"/>
        </w:rPr>
      </w:pPr>
    </w:p>
    <w:p w:rsidR="009C6828" w:rsidRDefault="009C6828" w:rsidP="00F46273">
      <w:pPr>
        <w:jc w:val="right"/>
        <w:rPr>
          <w:sz w:val="28"/>
          <w:szCs w:val="28"/>
        </w:rPr>
      </w:pPr>
      <w:r w:rsidRPr="00F46273">
        <w:rPr>
          <w:rFonts w:hint="eastAsia"/>
          <w:sz w:val="28"/>
          <w:szCs w:val="28"/>
        </w:rPr>
        <w:t xml:space="preserve">　　</w:t>
      </w:r>
      <w:r w:rsidRPr="00F4627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</w:p>
    <w:p w:rsidR="009C6828" w:rsidRPr="00F46273" w:rsidRDefault="009C6828" w:rsidP="00802126">
      <w:pPr>
        <w:ind w:leftChars="2600" w:left="5600" w:right="560" w:hangingChars="50" w:hanging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273">
        <w:rPr>
          <w:rFonts w:hint="eastAsia"/>
          <w:sz w:val="28"/>
          <w:szCs w:val="28"/>
        </w:rPr>
        <w:t xml:space="preserve">学生工作处　</w:t>
      </w:r>
      <w:r w:rsidRPr="00F46273">
        <w:rPr>
          <w:sz w:val="28"/>
          <w:szCs w:val="28"/>
        </w:rPr>
        <w:t xml:space="preserve">                                                      </w:t>
      </w:r>
      <w:r w:rsidRPr="00F46273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4"/>
        </w:smartTagPr>
        <w:r>
          <w:rPr>
            <w:sz w:val="28"/>
            <w:szCs w:val="28"/>
          </w:rPr>
          <w:t>2014</w:t>
        </w:r>
        <w:r w:rsidRPr="00F46273"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 w:rsidRPr="00F46273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</w:t>
        </w:r>
        <w:r w:rsidRPr="00F46273">
          <w:rPr>
            <w:rFonts w:hint="eastAsia"/>
            <w:sz w:val="28"/>
            <w:szCs w:val="28"/>
          </w:rPr>
          <w:t>日</w:t>
        </w:r>
      </w:smartTag>
    </w:p>
    <w:p w:rsidR="009C6828" w:rsidRDefault="009C6828" w:rsidP="008C23E8"/>
    <w:p w:rsidR="009C6828" w:rsidRDefault="009C6828" w:rsidP="00F46273">
      <w:pPr>
        <w:spacing w:line="240" w:lineRule="atLeast"/>
        <w:rPr>
          <w:rFonts w:ascii="黑体" w:eastAsia="黑体" w:hAnsi="宋体"/>
          <w:sz w:val="28"/>
          <w:szCs w:val="28"/>
        </w:rPr>
      </w:pPr>
      <w:r w:rsidRPr="00B93F89">
        <w:rPr>
          <w:rFonts w:ascii="黑体" w:eastAsia="黑体" w:hAnsi="宋体" w:hint="eastAsia"/>
          <w:sz w:val="28"/>
          <w:szCs w:val="28"/>
        </w:rPr>
        <w:t>附件：</w:t>
      </w:r>
    </w:p>
    <w:p w:rsidR="009C6828" w:rsidRPr="00D57436" w:rsidRDefault="009C6828" w:rsidP="00F4627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2013—2014</w:t>
      </w:r>
      <w:r w:rsidRPr="00D57436">
        <w:rPr>
          <w:rFonts w:hint="eastAsia"/>
          <w:b/>
          <w:sz w:val="32"/>
          <w:szCs w:val="32"/>
        </w:rPr>
        <w:t>学年研究生评优</w:t>
      </w:r>
      <w:r w:rsidRPr="00A846DF">
        <w:rPr>
          <w:rFonts w:hint="eastAsia"/>
          <w:b/>
          <w:sz w:val="32"/>
          <w:szCs w:val="32"/>
        </w:rPr>
        <w:t>拟获奖</w:t>
      </w:r>
      <w:r w:rsidRPr="00D57436">
        <w:rPr>
          <w:rFonts w:hint="eastAsia"/>
          <w:b/>
          <w:sz w:val="32"/>
          <w:szCs w:val="32"/>
        </w:rPr>
        <w:t>名单</w:t>
      </w:r>
      <w:bookmarkStart w:id="0" w:name="_GoBack"/>
      <w:bookmarkEnd w:id="0"/>
    </w:p>
    <w:p w:rsidR="009C6828" w:rsidRPr="00683B2F" w:rsidRDefault="009C6828" w:rsidP="00F46273">
      <w:pPr>
        <w:numPr>
          <w:ilvl w:val="0"/>
          <w:numId w:val="1"/>
        </w:numPr>
        <w:spacing w:line="360" w:lineRule="auto"/>
        <w:rPr>
          <w:b/>
          <w:sz w:val="30"/>
          <w:szCs w:val="28"/>
        </w:rPr>
      </w:pPr>
      <w:r w:rsidRPr="00683B2F">
        <w:rPr>
          <w:rFonts w:hint="eastAsia"/>
          <w:b/>
          <w:sz w:val="30"/>
          <w:szCs w:val="28"/>
        </w:rPr>
        <w:t>学习优秀奖</w:t>
      </w:r>
    </w:p>
    <w:p w:rsidR="009C6828" w:rsidRDefault="009C6828" w:rsidP="00F46273">
      <w:pPr>
        <w:spacing w:line="360" w:lineRule="auto"/>
        <w:ind w:leftChars="267" w:left="2241" w:hangingChars="700" w:hanging="1680"/>
        <w:jc w:val="left"/>
        <w:rPr>
          <w:sz w:val="24"/>
        </w:rPr>
      </w:pPr>
      <w:r w:rsidRPr="00C11C7B">
        <w:rPr>
          <w:rFonts w:hint="eastAsia"/>
          <w:bCs/>
          <w:sz w:val="24"/>
        </w:rPr>
        <w:t>电子工程学院：</w:t>
      </w:r>
      <w:r>
        <w:rPr>
          <w:rFonts w:hint="eastAsia"/>
          <w:sz w:val="24"/>
        </w:rPr>
        <w:t>张</w:t>
      </w:r>
      <w:r>
        <w:rPr>
          <w:sz w:val="24"/>
        </w:rPr>
        <w:t xml:space="preserve"> </w:t>
      </w:r>
      <w:r>
        <w:rPr>
          <w:rFonts w:hint="eastAsia"/>
          <w:sz w:val="24"/>
        </w:rPr>
        <w:t>扬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张淑婷</w:t>
      </w:r>
      <w:r>
        <w:rPr>
          <w:sz w:val="24"/>
        </w:rPr>
        <w:t xml:space="preserve">   </w:t>
      </w:r>
      <w:r>
        <w:rPr>
          <w:rFonts w:hint="eastAsia"/>
          <w:sz w:val="24"/>
        </w:rPr>
        <w:t>李</w:t>
      </w:r>
      <w:r>
        <w:rPr>
          <w:sz w:val="24"/>
        </w:rPr>
        <w:t xml:space="preserve"> </w:t>
      </w:r>
      <w:r>
        <w:rPr>
          <w:rFonts w:hint="eastAsia"/>
          <w:sz w:val="24"/>
        </w:rPr>
        <w:t>淘</w:t>
      </w:r>
      <w:r>
        <w:rPr>
          <w:sz w:val="24"/>
        </w:rPr>
        <w:t xml:space="preserve">   </w:t>
      </w:r>
      <w:r>
        <w:rPr>
          <w:rFonts w:hint="eastAsia"/>
          <w:sz w:val="24"/>
        </w:rPr>
        <w:t>冯婉悦</w:t>
      </w:r>
      <w:r>
        <w:rPr>
          <w:sz w:val="24"/>
        </w:rPr>
        <w:t xml:space="preserve">   </w:t>
      </w:r>
      <w:r>
        <w:rPr>
          <w:rFonts w:hint="eastAsia"/>
          <w:sz w:val="24"/>
        </w:rPr>
        <w:t>李</w:t>
      </w:r>
      <w:r>
        <w:rPr>
          <w:sz w:val="24"/>
        </w:rPr>
        <w:t xml:space="preserve"> </w:t>
      </w:r>
      <w:r>
        <w:rPr>
          <w:rFonts w:hint="eastAsia"/>
          <w:sz w:val="24"/>
        </w:rPr>
        <w:t>丹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张芯蕊</w:t>
      </w:r>
    </w:p>
    <w:p w:rsidR="009C6828" w:rsidRPr="00677AC6" w:rsidRDefault="009C6828" w:rsidP="00F46273">
      <w:pPr>
        <w:spacing w:line="360" w:lineRule="auto"/>
        <w:ind w:leftChars="267" w:left="2241" w:hangingChars="700" w:hanging="1680"/>
        <w:jc w:val="left"/>
        <w:rPr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>文</w:t>
      </w:r>
      <w:r>
        <w:rPr>
          <w:sz w:val="24"/>
        </w:rPr>
        <w:t xml:space="preserve"> </w:t>
      </w:r>
      <w:r>
        <w:rPr>
          <w:rFonts w:hint="eastAsia"/>
          <w:sz w:val="24"/>
        </w:rPr>
        <w:t>浩</w:t>
      </w:r>
      <w:r>
        <w:rPr>
          <w:sz w:val="24"/>
        </w:rPr>
        <w:t xml:space="preserve">   </w:t>
      </w:r>
      <w:r>
        <w:rPr>
          <w:rFonts w:hint="eastAsia"/>
          <w:sz w:val="24"/>
        </w:rPr>
        <w:t>宋</w:t>
      </w:r>
      <w:r>
        <w:rPr>
          <w:sz w:val="24"/>
        </w:rPr>
        <w:t xml:space="preserve"> </w:t>
      </w:r>
      <w:r>
        <w:rPr>
          <w:rFonts w:hint="eastAsia"/>
          <w:sz w:val="24"/>
        </w:rPr>
        <w:t>静</w:t>
      </w:r>
    </w:p>
    <w:p w:rsidR="009C6828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 w:rsidRPr="00C11C7B">
        <w:rPr>
          <w:rFonts w:hint="eastAsia"/>
          <w:sz w:val="24"/>
        </w:rPr>
        <w:t>大气科学学院：</w:t>
      </w:r>
      <w:r>
        <w:rPr>
          <w:rFonts w:hint="eastAsia"/>
          <w:sz w:val="24"/>
        </w:rPr>
        <w:t>张鑫鑫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肖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晓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蒲秀姝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叶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瑶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王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浪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于忠达</w:t>
      </w:r>
    </w:p>
    <w:p w:rsidR="009C6828" w:rsidRPr="00087856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张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雯</w:t>
      </w:r>
    </w:p>
    <w:p w:rsidR="009C6828" w:rsidRPr="000C3600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 w:rsidRPr="000C3600">
        <w:rPr>
          <w:rFonts w:hint="eastAsia"/>
          <w:color w:val="000000"/>
          <w:sz w:val="24"/>
        </w:rPr>
        <w:t>通信工程学院：</w:t>
      </w:r>
      <w:r>
        <w:rPr>
          <w:rFonts w:hint="eastAsia"/>
          <w:color w:val="000000"/>
          <w:sz w:val="24"/>
        </w:rPr>
        <w:t>薛莉思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杨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宁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文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勇</w:t>
      </w:r>
    </w:p>
    <w:p w:rsidR="009C6828" w:rsidRPr="000C3600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 w:rsidRPr="000C3600">
        <w:rPr>
          <w:rFonts w:hint="eastAsia"/>
          <w:color w:val="000000"/>
          <w:sz w:val="24"/>
        </w:rPr>
        <w:t>资源环境学院：</w:t>
      </w:r>
      <w:r>
        <w:rPr>
          <w:rFonts w:hint="eastAsia"/>
          <w:color w:val="000000"/>
          <w:sz w:val="24"/>
        </w:rPr>
        <w:t>黄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观</w:t>
      </w:r>
      <w:r w:rsidRPr="000C3600"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林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瑜</w:t>
      </w:r>
    </w:p>
    <w:p w:rsidR="009C6828" w:rsidRPr="000C3600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 w:rsidRPr="000C3600">
        <w:rPr>
          <w:rFonts w:hint="eastAsia"/>
          <w:color w:val="000000"/>
          <w:sz w:val="24"/>
        </w:rPr>
        <w:t>商学院：</w:t>
      </w:r>
      <w:r>
        <w:rPr>
          <w:rFonts w:hint="eastAsia"/>
          <w:color w:val="000000"/>
          <w:sz w:val="24"/>
        </w:rPr>
        <w:t>李洁羽</w:t>
      </w:r>
    </w:p>
    <w:p w:rsidR="009C6828" w:rsidRPr="000C3600" w:rsidRDefault="009C6828" w:rsidP="00F46273">
      <w:pPr>
        <w:spacing w:line="360" w:lineRule="auto"/>
        <w:ind w:leftChars="267" w:left="2241" w:hangingChars="700" w:hanging="1680"/>
        <w:jc w:val="left"/>
        <w:rPr>
          <w:color w:val="000000"/>
          <w:sz w:val="24"/>
        </w:rPr>
      </w:pPr>
      <w:r w:rsidRPr="000C3600">
        <w:rPr>
          <w:rFonts w:hint="eastAsia"/>
          <w:color w:val="000000"/>
          <w:sz w:val="24"/>
        </w:rPr>
        <w:t>管理学院：</w:t>
      </w:r>
      <w:r>
        <w:rPr>
          <w:rFonts w:hint="eastAsia"/>
          <w:color w:val="000000"/>
          <w:sz w:val="24"/>
        </w:rPr>
        <w:t>任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峥</w:t>
      </w:r>
    </w:p>
    <w:p w:rsidR="009C6828" w:rsidRPr="000C3600" w:rsidRDefault="009C6828" w:rsidP="00F46273">
      <w:pPr>
        <w:numPr>
          <w:ilvl w:val="0"/>
          <w:numId w:val="1"/>
        </w:numPr>
        <w:spacing w:line="360" w:lineRule="auto"/>
        <w:jc w:val="left"/>
        <w:rPr>
          <w:bCs/>
          <w:color w:val="000000"/>
          <w:sz w:val="30"/>
          <w:szCs w:val="21"/>
        </w:rPr>
      </w:pPr>
      <w:r w:rsidRPr="000C3600">
        <w:rPr>
          <w:rFonts w:hint="eastAsia"/>
          <w:b/>
          <w:bCs/>
          <w:color w:val="000000"/>
          <w:sz w:val="30"/>
          <w:szCs w:val="28"/>
        </w:rPr>
        <w:t>优秀研究生奖</w:t>
      </w:r>
    </w:p>
    <w:p w:rsidR="009C6828" w:rsidRPr="000C3600" w:rsidRDefault="009C6828" w:rsidP="00F46273">
      <w:pPr>
        <w:spacing w:line="360" w:lineRule="auto"/>
        <w:ind w:firstLineChars="200" w:firstLine="480"/>
        <w:jc w:val="left"/>
        <w:rPr>
          <w:bCs/>
          <w:color w:val="000000"/>
          <w:sz w:val="30"/>
          <w:szCs w:val="21"/>
        </w:rPr>
      </w:pPr>
      <w:r w:rsidRPr="000C3600">
        <w:rPr>
          <w:rFonts w:hint="eastAsia"/>
          <w:bCs/>
          <w:color w:val="000000"/>
          <w:sz w:val="24"/>
        </w:rPr>
        <w:t>电子工程学院：</w:t>
      </w:r>
      <w:r>
        <w:rPr>
          <w:rFonts w:hint="eastAsia"/>
          <w:bCs/>
          <w:color w:val="000000"/>
          <w:sz w:val="24"/>
        </w:rPr>
        <w:t>龙兴波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卢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舟</w:t>
      </w:r>
      <w:r>
        <w:rPr>
          <w:color w:val="000000"/>
          <w:sz w:val="24"/>
        </w:rPr>
        <w:t xml:space="preserve">   </w:t>
      </w:r>
    </w:p>
    <w:p w:rsidR="009C6828" w:rsidRPr="000C3600" w:rsidRDefault="009C6828" w:rsidP="00F46273">
      <w:pPr>
        <w:pStyle w:val="NewNew"/>
        <w:spacing w:line="360" w:lineRule="auto"/>
        <w:rPr>
          <w:color w:val="000000"/>
          <w:sz w:val="24"/>
        </w:rPr>
      </w:pPr>
      <w:r w:rsidRPr="000C3600">
        <w:rPr>
          <w:color w:val="000000"/>
          <w:sz w:val="24"/>
        </w:rPr>
        <w:t xml:space="preserve">    </w:t>
      </w:r>
      <w:r w:rsidRPr="000C3600">
        <w:rPr>
          <w:rFonts w:hint="eastAsia"/>
          <w:color w:val="000000"/>
          <w:sz w:val="24"/>
        </w:rPr>
        <w:t>大气科学学院：</w:t>
      </w:r>
      <w:r>
        <w:rPr>
          <w:rFonts w:hint="eastAsia"/>
          <w:color w:val="000000"/>
          <w:sz w:val="24"/>
        </w:rPr>
        <w:t>韦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玮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冯丽莎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杨新林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董丹宏</w:t>
      </w:r>
      <w:r w:rsidRPr="000C3600">
        <w:rPr>
          <w:color w:val="000000"/>
          <w:sz w:val="24"/>
        </w:rPr>
        <w:t xml:space="preserve"> </w:t>
      </w:r>
    </w:p>
    <w:p w:rsidR="009C6828" w:rsidRDefault="009C6828" w:rsidP="00F46273">
      <w:pPr>
        <w:pStyle w:val="NewNewNewNewNewNew"/>
        <w:spacing w:line="360" w:lineRule="auto"/>
        <w:rPr>
          <w:color w:val="000000"/>
          <w:sz w:val="24"/>
        </w:rPr>
      </w:pPr>
      <w:r w:rsidRPr="000C3600"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计算机</w:t>
      </w:r>
      <w:r w:rsidRPr="000C3600">
        <w:rPr>
          <w:rFonts w:hint="eastAsia"/>
          <w:color w:val="000000"/>
          <w:sz w:val="24"/>
        </w:rPr>
        <w:t>学院：杨</w:t>
      </w:r>
      <w:r>
        <w:rPr>
          <w:rFonts w:hint="eastAsia"/>
          <w:color w:val="000000"/>
          <w:sz w:val="24"/>
        </w:rPr>
        <w:t>勋才</w:t>
      </w:r>
    </w:p>
    <w:p w:rsidR="009C6828" w:rsidRPr="000C3600" w:rsidRDefault="009C6828" w:rsidP="00F46273">
      <w:pPr>
        <w:pStyle w:val="NewNewNewNewNewNew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信息安全工程学院：杨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威</w:t>
      </w:r>
    </w:p>
    <w:p w:rsidR="009C6828" w:rsidRPr="000C3600" w:rsidRDefault="009C6828" w:rsidP="00F46273">
      <w:pPr>
        <w:pStyle w:val="NewNewNewNewNewNewNewNewNewNewNewNewNewNewNewNewNewNewNew"/>
        <w:spacing w:line="360" w:lineRule="auto"/>
        <w:rPr>
          <w:color w:val="000000"/>
          <w:sz w:val="24"/>
        </w:rPr>
      </w:pPr>
      <w:r w:rsidRPr="000C3600">
        <w:rPr>
          <w:color w:val="000000"/>
          <w:sz w:val="24"/>
        </w:rPr>
        <w:t xml:space="preserve">    </w:t>
      </w:r>
      <w:r w:rsidRPr="000C3600">
        <w:rPr>
          <w:rFonts w:hint="eastAsia"/>
          <w:color w:val="000000"/>
          <w:sz w:val="24"/>
        </w:rPr>
        <w:t>资源环境学院：</w:t>
      </w:r>
      <w:r>
        <w:rPr>
          <w:rFonts w:hint="eastAsia"/>
          <w:color w:val="000000"/>
          <w:sz w:val="24"/>
        </w:rPr>
        <w:t>张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洋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邱海浪</w:t>
      </w:r>
    </w:p>
    <w:p w:rsidR="009C6828" w:rsidRPr="007F6834" w:rsidRDefault="009C6828" w:rsidP="00F46273">
      <w:pPr>
        <w:pStyle w:val="NewNewNewNewNewNewNewNewNewNewNewNewNewNewNewNewNewNewNew"/>
        <w:spacing w:line="360" w:lineRule="auto"/>
        <w:rPr>
          <w:sz w:val="24"/>
        </w:rPr>
      </w:pPr>
      <w:r w:rsidRPr="007F6834">
        <w:rPr>
          <w:rFonts w:hint="eastAsia"/>
          <w:b/>
          <w:bCs/>
          <w:sz w:val="30"/>
          <w:szCs w:val="28"/>
        </w:rPr>
        <w:t>三、</w:t>
      </w:r>
      <w:r>
        <w:rPr>
          <w:rFonts w:hint="eastAsia"/>
          <w:b/>
          <w:bCs/>
          <w:sz w:val="30"/>
          <w:szCs w:val="28"/>
        </w:rPr>
        <w:t>优秀研究生干部奖</w:t>
      </w:r>
    </w:p>
    <w:p w:rsidR="009C682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 w:rsidRPr="00D36F4B">
        <w:rPr>
          <w:rFonts w:hint="eastAsia"/>
          <w:sz w:val="24"/>
        </w:rPr>
        <w:t>电子工程学院：</w:t>
      </w:r>
      <w:r>
        <w:rPr>
          <w:rFonts w:hint="eastAsia"/>
          <w:sz w:val="24"/>
        </w:rPr>
        <w:t>陈</w:t>
      </w:r>
      <w:r>
        <w:rPr>
          <w:sz w:val="24"/>
        </w:rPr>
        <w:t xml:space="preserve"> </w:t>
      </w:r>
      <w:r>
        <w:rPr>
          <w:rFonts w:hint="eastAsia"/>
          <w:sz w:val="24"/>
        </w:rPr>
        <w:t>艳</w:t>
      </w:r>
      <w:r>
        <w:rPr>
          <w:sz w:val="24"/>
        </w:rPr>
        <w:t xml:space="preserve">   </w:t>
      </w:r>
      <w:r>
        <w:rPr>
          <w:rFonts w:hint="eastAsia"/>
          <w:sz w:val="24"/>
        </w:rPr>
        <w:t>哈思劲</w:t>
      </w:r>
      <w:r>
        <w:rPr>
          <w:sz w:val="24"/>
        </w:rPr>
        <w:t xml:space="preserve">   </w:t>
      </w:r>
      <w:r>
        <w:rPr>
          <w:rFonts w:hint="eastAsia"/>
          <w:sz w:val="24"/>
        </w:rPr>
        <w:t>葛</w:t>
      </w:r>
      <w:r>
        <w:rPr>
          <w:sz w:val="24"/>
        </w:rPr>
        <w:t xml:space="preserve"> </w:t>
      </w:r>
      <w:r>
        <w:rPr>
          <w:rFonts w:hint="eastAsia"/>
          <w:sz w:val="24"/>
        </w:rPr>
        <w:t>应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  <w:r>
        <w:rPr>
          <w:sz w:val="24"/>
        </w:rPr>
        <w:t xml:space="preserve"> </w:t>
      </w:r>
      <w:r>
        <w:rPr>
          <w:rFonts w:hint="eastAsia"/>
          <w:sz w:val="24"/>
        </w:rPr>
        <w:t>扬</w:t>
      </w:r>
      <w:r>
        <w:rPr>
          <w:sz w:val="24"/>
        </w:rPr>
        <w:t xml:space="preserve">   </w:t>
      </w:r>
      <w:r>
        <w:rPr>
          <w:rFonts w:hint="eastAsia"/>
          <w:sz w:val="24"/>
        </w:rPr>
        <w:t>黎</w:t>
      </w:r>
      <w:r>
        <w:rPr>
          <w:sz w:val="24"/>
        </w:rPr>
        <w:t xml:space="preserve"> </w:t>
      </w:r>
      <w:r>
        <w:rPr>
          <w:rFonts w:hint="eastAsia"/>
          <w:sz w:val="24"/>
        </w:rPr>
        <w:t>勋</w:t>
      </w:r>
      <w:r>
        <w:rPr>
          <w:sz w:val="24"/>
        </w:rPr>
        <w:t xml:space="preserve">   </w:t>
      </w:r>
      <w:r>
        <w:rPr>
          <w:rFonts w:hint="eastAsia"/>
          <w:sz w:val="24"/>
        </w:rPr>
        <w:t>王</w:t>
      </w:r>
      <w:r>
        <w:rPr>
          <w:sz w:val="24"/>
        </w:rPr>
        <w:t xml:space="preserve"> </w:t>
      </w:r>
      <w:r>
        <w:rPr>
          <w:rFonts w:hint="eastAsia"/>
          <w:sz w:val="24"/>
        </w:rPr>
        <w:t>会</w:t>
      </w:r>
    </w:p>
    <w:p w:rsidR="009C6828" w:rsidRPr="00A209A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>宋</w:t>
      </w:r>
      <w:r>
        <w:rPr>
          <w:sz w:val="24"/>
        </w:rPr>
        <w:t xml:space="preserve"> </w:t>
      </w:r>
      <w:r>
        <w:rPr>
          <w:rFonts w:hint="eastAsia"/>
          <w:sz w:val="24"/>
        </w:rPr>
        <w:t>静</w:t>
      </w:r>
      <w:r>
        <w:rPr>
          <w:sz w:val="24"/>
        </w:rPr>
        <w:t xml:space="preserve">   </w:t>
      </w:r>
      <w:r>
        <w:rPr>
          <w:rFonts w:hint="eastAsia"/>
          <w:sz w:val="24"/>
        </w:rPr>
        <w:t>雷亚会</w:t>
      </w:r>
    </w:p>
    <w:p w:rsidR="009C682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 w:rsidRPr="00D36F4B">
        <w:rPr>
          <w:rFonts w:hint="eastAsia"/>
          <w:sz w:val="24"/>
        </w:rPr>
        <w:t>大气科学学院：</w:t>
      </w:r>
      <w:r>
        <w:rPr>
          <w:rFonts w:hint="eastAsia"/>
          <w:sz w:val="24"/>
        </w:rPr>
        <w:t>范瑜越</w:t>
      </w:r>
      <w:r>
        <w:rPr>
          <w:sz w:val="24"/>
        </w:rPr>
        <w:t xml:space="preserve">   </w:t>
      </w:r>
      <w:r>
        <w:rPr>
          <w:rFonts w:hint="eastAsia"/>
          <w:sz w:val="24"/>
        </w:rPr>
        <w:t>曹</w:t>
      </w:r>
      <w:r>
        <w:rPr>
          <w:sz w:val="24"/>
        </w:rPr>
        <w:t xml:space="preserve"> </w:t>
      </w:r>
      <w:r>
        <w:rPr>
          <w:rFonts w:hint="eastAsia"/>
          <w:sz w:val="24"/>
        </w:rPr>
        <w:t>毅</w:t>
      </w:r>
      <w:r>
        <w:rPr>
          <w:sz w:val="24"/>
        </w:rPr>
        <w:t xml:space="preserve">   </w:t>
      </w:r>
      <w:r>
        <w:rPr>
          <w:rFonts w:hint="eastAsia"/>
          <w:sz w:val="24"/>
        </w:rPr>
        <w:t>蒲秀姝</w:t>
      </w:r>
      <w:r>
        <w:rPr>
          <w:sz w:val="24"/>
        </w:rPr>
        <w:t xml:space="preserve">   </w:t>
      </w:r>
      <w:r>
        <w:rPr>
          <w:rFonts w:hint="eastAsia"/>
          <w:sz w:val="24"/>
        </w:rPr>
        <w:t>陈宇航</w:t>
      </w:r>
      <w:r>
        <w:rPr>
          <w:sz w:val="24"/>
        </w:rPr>
        <w:t xml:space="preserve">   </w:t>
      </w:r>
      <w:r>
        <w:rPr>
          <w:rFonts w:hint="eastAsia"/>
          <w:sz w:val="24"/>
        </w:rPr>
        <w:t>方</w:t>
      </w:r>
      <w:r>
        <w:rPr>
          <w:sz w:val="24"/>
        </w:rPr>
        <w:t xml:space="preserve"> </w:t>
      </w:r>
      <w:r>
        <w:rPr>
          <w:rFonts w:hint="eastAsia"/>
          <w:sz w:val="24"/>
        </w:rPr>
        <w:t>韵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  <w:r>
        <w:rPr>
          <w:sz w:val="24"/>
        </w:rPr>
        <w:t xml:space="preserve"> </w:t>
      </w:r>
      <w:r>
        <w:rPr>
          <w:rFonts w:hint="eastAsia"/>
          <w:sz w:val="24"/>
        </w:rPr>
        <w:t>博</w:t>
      </w:r>
    </w:p>
    <w:p w:rsidR="009C682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>王</w:t>
      </w:r>
      <w:r>
        <w:rPr>
          <w:sz w:val="24"/>
        </w:rPr>
        <w:t xml:space="preserve"> </w:t>
      </w:r>
      <w:r>
        <w:rPr>
          <w:rFonts w:hint="eastAsia"/>
          <w:sz w:val="24"/>
        </w:rPr>
        <w:t>琳</w:t>
      </w:r>
      <w:r>
        <w:rPr>
          <w:sz w:val="24"/>
        </w:rPr>
        <w:t xml:space="preserve">   </w:t>
      </w:r>
      <w:r>
        <w:rPr>
          <w:rFonts w:hint="eastAsia"/>
          <w:sz w:val="24"/>
        </w:rPr>
        <w:t>曾钰婵</w:t>
      </w:r>
    </w:p>
    <w:p w:rsidR="009C682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>
        <w:rPr>
          <w:rFonts w:hint="eastAsia"/>
          <w:sz w:val="24"/>
        </w:rPr>
        <w:t>资源环境学院：鲁</w:t>
      </w:r>
      <w:r>
        <w:rPr>
          <w:sz w:val="24"/>
        </w:rPr>
        <w:t xml:space="preserve"> </w:t>
      </w:r>
      <w:r>
        <w:rPr>
          <w:rFonts w:hint="eastAsia"/>
          <w:sz w:val="24"/>
        </w:rPr>
        <w:t>磊</w:t>
      </w:r>
      <w:r>
        <w:rPr>
          <w:sz w:val="24"/>
        </w:rPr>
        <w:t xml:space="preserve">   </w:t>
      </w:r>
      <w:r>
        <w:rPr>
          <w:rFonts w:hint="eastAsia"/>
          <w:sz w:val="24"/>
        </w:rPr>
        <w:t>黄</w:t>
      </w:r>
      <w:r>
        <w:rPr>
          <w:sz w:val="24"/>
        </w:rPr>
        <w:t xml:space="preserve"> </w:t>
      </w:r>
      <w:r>
        <w:rPr>
          <w:rFonts w:hint="eastAsia"/>
          <w:sz w:val="24"/>
        </w:rPr>
        <w:t>凡</w:t>
      </w:r>
      <w:r>
        <w:rPr>
          <w:sz w:val="24"/>
        </w:rPr>
        <w:t xml:space="preserve">   </w:t>
      </w:r>
      <w:r>
        <w:rPr>
          <w:rFonts w:hint="eastAsia"/>
          <w:sz w:val="24"/>
        </w:rPr>
        <w:t>林</w:t>
      </w:r>
      <w:r>
        <w:rPr>
          <w:sz w:val="24"/>
        </w:rPr>
        <w:t xml:space="preserve"> </w:t>
      </w:r>
      <w:r>
        <w:rPr>
          <w:rFonts w:hint="eastAsia"/>
          <w:sz w:val="24"/>
        </w:rPr>
        <w:t>瑜</w:t>
      </w:r>
      <w:r>
        <w:rPr>
          <w:sz w:val="24"/>
        </w:rPr>
        <w:t xml:space="preserve">   </w:t>
      </w:r>
      <w:r>
        <w:rPr>
          <w:rFonts w:hint="eastAsia"/>
          <w:sz w:val="24"/>
        </w:rPr>
        <w:t>黄</w:t>
      </w:r>
      <w:r>
        <w:rPr>
          <w:sz w:val="24"/>
        </w:rPr>
        <w:t xml:space="preserve"> </w:t>
      </w:r>
      <w:r>
        <w:rPr>
          <w:rFonts w:hint="eastAsia"/>
          <w:sz w:val="24"/>
        </w:rPr>
        <w:t>观</w:t>
      </w:r>
    </w:p>
    <w:p w:rsidR="009C6828" w:rsidRPr="00D972B8" w:rsidRDefault="009C6828" w:rsidP="00F46273">
      <w:pPr>
        <w:spacing w:line="360" w:lineRule="auto"/>
        <w:ind w:leftChars="200" w:left="2100" w:hangingChars="700" w:hanging="1680"/>
        <w:jc w:val="left"/>
        <w:rPr>
          <w:sz w:val="24"/>
        </w:rPr>
      </w:pPr>
      <w:r>
        <w:rPr>
          <w:rFonts w:hint="eastAsia"/>
          <w:sz w:val="24"/>
        </w:rPr>
        <w:t>信息安全工程学院：苟恩洁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  <w:r>
        <w:rPr>
          <w:sz w:val="24"/>
        </w:rPr>
        <w:t xml:space="preserve"> </w:t>
      </w:r>
      <w:r>
        <w:rPr>
          <w:rFonts w:hint="eastAsia"/>
          <w:sz w:val="24"/>
        </w:rPr>
        <w:t>梦</w:t>
      </w:r>
    </w:p>
    <w:p w:rsidR="009C6828" w:rsidRDefault="009C6828" w:rsidP="00F46273">
      <w:pPr>
        <w:pStyle w:val="NewNewNewNewNewNewNew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计算机学院：蔡姣姣</w:t>
      </w:r>
    </w:p>
    <w:p w:rsidR="009C6828" w:rsidRPr="00D36F4B" w:rsidRDefault="009C6828" w:rsidP="00F46273">
      <w:pPr>
        <w:pStyle w:val="NewNewNewNewNewNewNew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软件工程学院：曾</w:t>
      </w:r>
      <w:r>
        <w:rPr>
          <w:sz w:val="24"/>
        </w:rPr>
        <w:t xml:space="preserve"> </w:t>
      </w:r>
      <w:r>
        <w:rPr>
          <w:rFonts w:hint="eastAsia"/>
          <w:sz w:val="24"/>
        </w:rPr>
        <w:t>燕</w:t>
      </w:r>
      <w:r>
        <w:rPr>
          <w:sz w:val="24"/>
        </w:rPr>
        <w:t xml:space="preserve">   </w:t>
      </w:r>
      <w:r>
        <w:rPr>
          <w:rFonts w:hint="eastAsia"/>
          <w:sz w:val="24"/>
        </w:rPr>
        <w:t>袁</w:t>
      </w:r>
      <w:r>
        <w:rPr>
          <w:sz w:val="24"/>
        </w:rPr>
        <w:t xml:space="preserve"> </w:t>
      </w:r>
      <w:r>
        <w:rPr>
          <w:rFonts w:hint="eastAsia"/>
          <w:sz w:val="24"/>
        </w:rPr>
        <w:t>庆</w:t>
      </w:r>
    </w:p>
    <w:p w:rsidR="009C6828" w:rsidRDefault="009C6828" w:rsidP="00F46273">
      <w:pPr>
        <w:pStyle w:val="NewNewNewNewNewNewNewNewNewNewNew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数学学院：张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</w:p>
    <w:p w:rsidR="009C6828" w:rsidRPr="00D36F4B" w:rsidRDefault="009C6828" w:rsidP="00F46273">
      <w:pPr>
        <w:pStyle w:val="NewNewNewNewNewNewNewNewNewNewNew"/>
        <w:spacing w:line="360" w:lineRule="auto"/>
        <w:ind w:firstLine="420"/>
        <w:rPr>
          <w:sz w:val="24"/>
        </w:rPr>
      </w:pPr>
      <w:r w:rsidRPr="00D36F4B">
        <w:rPr>
          <w:rFonts w:hint="eastAsia"/>
          <w:sz w:val="24"/>
        </w:rPr>
        <w:t>通信工程学院：</w:t>
      </w:r>
      <w:r>
        <w:rPr>
          <w:rFonts w:hint="eastAsia"/>
          <w:sz w:val="24"/>
        </w:rPr>
        <w:t>青</w:t>
      </w:r>
      <w:r>
        <w:rPr>
          <w:sz w:val="24"/>
        </w:rPr>
        <w:t xml:space="preserve"> </w:t>
      </w:r>
      <w:r>
        <w:rPr>
          <w:rFonts w:hint="eastAsia"/>
          <w:sz w:val="24"/>
        </w:rPr>
        <w:t>刚</w:t>
      </w:r>
      <w:r>
        <w:rPr>
          <w:sz w:val="24"/>
        </w:rPr>
        <w:t xml:space="preserve">   </w:t>
      </w:r>
      <w:r>
        <w:rPr>
          <w:rFonts w:hint="eastAsia"/>
          <w:sz w:val="24"/>
        </w:rPr>
        <w:t>杨</w:t>
      </w:r>
      <w:r>
        <w:rPr>
          <w:sz w:val="24"/>
        </w:rPr>
        <w:t xml:space="preserve"> </w:t>
      </w:r>
      <w:r>
        <w:rPr>
          <w:rFonts w:hint="eastAsia"/>
          <w:sz w:val="24"/>
        </w:rPr>
        <w:t>宁</w:t>
      </w:r>
      <w:r>
        <w:rPr>
          <w:sz w:val="24"/>
        </w:rPr>
        <w:t xml:space="preserve">   </w:t>
      </w:r>
      <w:r>
        <w:rPr>
          <w:rFonts w:hint="eastAsia"/>
          <w:sz w:val="24"/>
        </w:rPr>
        <w:t>董</w:t>
      </w:r>
      <w:r>
        <w:rPr>
          <w:sz w:val="24"/>
        </w:rPr>
        <w:t xml:space="preserve"> </w:t>
      </w:r>
      <w:r>
        <w:rPr>
          <w:rFonts w:hint="eastAsia"/>
          <w:sz w:val="24"/>
        </w:rPr>
        <w:t>良</w:t>
      </w:r>
      <w:r w:rsidRPr="00D36F4B">
        <w:rPr>
          <w:sz w:val="24"/>
        </w:rPr>
        <w:t xml:space="preserve"> </w:t>
      </w:r>
    </w:p>
    <w:p w:rsidR="009C6828" w:rsidRDefault="009C6828" w:rsidP="00F46273">
      <w:pPr>
        <w:pStyle w:val="NewNewNewNewNewNewNewNewNewNewNewNewNewNewNewNewNew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商学院：朱</w:t>
      </w:r>
      <w:r>
        <w:rPr>
          <w:sz w:val="24"/>
        </w:rPr>
        <w:t xml:space="preserve"> </w:t>
      </w:r>
      <w:r>
        <w:rPr>
          <w:rFonts w:hint="eastAsia"/>
          <w:sz w:val="24"/>
        </w:rPr>
        <w:t>涛</w:t>
      </w:r>
    </w:p>
    <w:p w:rsidR="009C6828" w:rsidRPr="00D36F4B" w:rsidRDefault="009C6828" w:rsidP="00F46273">
      <w:pPr>
        <w:pStyle w:val="NewNewNewNewNewNewNewNewNewNewNewNewNewNewNewNewNew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管理学院：陈光卫</w:t>
      </w:r>
    </w:p>
    <w:p w:rsidR="009C6828" w:rsidRDefault="009C6828" w:rsidP="00F46273">
      <w:pPr>
        <w:pStyle w:val="NewNewNewNewNewNewNewNewNewNewNewNewNewNewNewNewNew"/>
        <w:spacing w:line="440" w:lineRule="exact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四、科研论文奖</w:t>
      </w:r>
    </w:p>
    <w:p w:rsidR="009C6828" w:rsidRPr="005C72DC" w:rsidRDefault="009C6828" w:rsidP="00F46273">
      <w:pPr>
        <w:pStyle w:val="NewNewNewNewNewNewNewNewNewNewNewNewNewNewNewNewNew"/>
        <w:spacing w:line="440" w:lineRule="exact"/>
        <w:rPr>
          <w:b/>
          <w:sz w:val="15"/>
          <w:szCs w:val="15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1095"/>
        <w:gridCol w:w="989"/>
        <w:gridCol w:w="2833"/>
        <w:gridCol w:w="1143"/>
        <w:gridCol w:w="1838"/>
        <w:gridCol w:w="1126"/>
      </w:tblGrid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序号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学</w:t>
            </w:r>
            <w:r w:rsidRPr="0026085D">
              <w:rPr>
                <w:b/>
              </w:rPr>
              <w:t xml:space="preserve"> </w:t>
            </w:r>
            <w:r w:rsidRPr="0026085D">
              <w:rPr>
                <w:rFonts w:hint="eastAsia"/>
                <w:b/>
              </w:rPr>
              <w:t>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姓</w:t>
            </w:r>
            <w:r w:rsidRPr="0026085D">
              <w:rPr>
                <w:b/>
              </w:rPr>
              <w:t xml:space="preserve"> </w:t>
            </w:r>
            <w:r w:rsidRPr="0026085D">
              <w:rPr>
                <w:rFonts w:hint="eastAsia"/>
                <w:b/>
              </w:rPr>
              <w:t>名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论文名称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作者排名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刊物名称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b/>
              </w:rPr>
            </w:pPr>
            <w:r w:rsidRPr="0026085D">
              <w:rPr>
                <w:rFonts w:hint="eastAsia"/>
                <w:b/>
              </w:rPr>
              <w:t>审核级别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钟兰頔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西藏那曲一次特大冰雹的数值模拟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谢雨竹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成都市区夏季大气污染时空变化特征分析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环境科学学报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李钰春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河北省活动积温时空分布规律研究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504D4E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施晨晓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金沙江流域年与气候特征统计分析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504D4E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唐恬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2013</w:t>
            </w:r>
            <w:r w:rsidRPr="0026085D">
              <w:rPr>
                <w:rFonts w:hint="eastAsia"/>
              </w:rPr>
              <w:t>年夏季我国南方区域性高温天气的极端性分析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气象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唐恬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黄河源鄂陵湖地区辐射收支和地表能量平衡特征研究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冰川冻土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周书华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成都市</w:t>
            </w:r>
            <w:r w:rsidRPr="0026085D">
              <w:t>1980-2010</w:t>
            </w:r>
            <w:r w:rsidRPr="0026085D">
              <w:rPr>
                <w:rFonts w:hint="eastAsia"/>
              </w:rPr>
              <w:t>年能见度的变化趋势分析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504D4E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6B1A4D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8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周书华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成都市温江边界层风场特征的研究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504D4E">
            <w:pPr>
              <w:jc w:val="center"/>
            </w:pPr>
            <w:r w:rsidRPr="0026085D">
              <w:rPr>
                <w:rFonts w:hint="eastAsia"/>
              </w:rPr>
              <w:t>四川环境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9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韦玮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我国前冬和后冬气温年际变化的特征和联系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大气科学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10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黄蕾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南亚高压多年平均变化特征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11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杨新林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 xml:space="preserve">The Characteristics of Cloud_to-Ground Lightning Activity with Wind Severe Thunderstorm  Wind in South and </w:t>
            </w:r>
            <w:smartTag w:uri="urn:schemas-microsoft-com:office:smarttags" w:element="PlaceType">
              <w:r w:rsidRPr="0026085D">
                <w:t>North China</w:t>
              </w:r>
            </w:smartTag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Atmospheric and Oceanic Science Letters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大气科学学院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张冰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CMIP5</w:t>
            </w:r>
            <w:r w:rsidRPr="0026085D">
              <w:rPr>
                <w:rFonts w:hint="eastAsia"/>
              </w:rPr>
              <w:t>全球气候模式对中国地区干旱变化模拟能力评估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干旱气象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trHeight w:val="559"/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统计学院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谷峰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基于基尼系数分析的中国居民收入分配差距研究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中国统计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trHeight w:val="567"/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14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统计学院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丰敏轩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引入优先股是证券市场的一项重要的制度安排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特区经济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张小丽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基于指标规范值的室内空气客观评价的概率神经网络模型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环境工程学报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张小丽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免疫进化混合猴王遗传算法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计算机应用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17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张洋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Inversion of Aerosol Optical Depth Based on the CCD and IRS Sensors on the HJ-1 Satellites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Remote Sensing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SCI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color w:val="000000"/>
                <w:sz w:val="22"/>
              </w:rPr>
              <w:t>18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王玲玲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改进</w:t>
            </w:r>
            <w:r w:rsidRPr="0026085D">
              <w:t>TOPSIS</w:t>
            </w:r>
            <w:r w:rsidRPr="0026085D">
              <w:rPr>
                <w:rFonts w:hint="eastAsia"/>
              </w:rPr>
              <w:t>方法在大气环境质量评价中的应用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环境工程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color w:val="000000"/>
                <w:sz w:val="22"/>
              </w:rPr>
              <w:t>19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邱海浪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从含二壬基萘磺酸</w:t>
            </w:r>
            <w:r w:rsidRPr="0026085D">
              <w:t>-</w:t>
            </w:r>
            <w:r w:rsidRPr="0026085D">
              <w:rPr>
                <w:rFonts w:hint="eastAsia"/>
              </w:rPr>
              <w:t>煤油溶液中反萃取镍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化工环保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color w:val="000000"/>
                <w:sz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邱海浪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萃取净化电镀含镍废水的研究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水处理技术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21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邱海浪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DNNSA</w:t>
            </w:r>
            <w:r w:rsidRPr="0026085D">
              <w:rPr>
                <w:rFonts w:hint="eastAsia"/>
              </w:rPr>
              <w:t>反胶团萃取净化电镀废水中镍的动力学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四川大学学报（工程科学版）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EI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22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废弃光盘中金属铝回收利用新方法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科学技术与工程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光盘级聚碳酸酯醇解制备碳酸二甲酯的研究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塑料科技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废弃光盘中银的次氯酸钠</w:t>
            </w:r>
            <w:r w:rsidRPr="0026085D">
              <w:t>-</w:t>
            </w:r>
            <w:r w:rsidRPr="0026085D">
              <w:rPr>
                <w:rFonts w:hint="eastAsia"/>
              </w:rPr>
              <w:t>水合肼联合提取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科学技术与工程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光盘级聚碳酸酯醇解制双酚</w:t>
            </w:r>
            <w:r w:rsidRPr="0026085D">
              <w:t>A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塑料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玉米秸秆活性炭制备与</w:t>
            </w:r>
            <w:r w:rsidRPr="0026085D">
              <w:t>NaOH</w:t>
            </w:r>
            <w:r w:rsidRPr="0026085D">
              <w:rPr>
                <w:rFonts w:hint="eastAsia"/>
              </w:rPr>
              <w:t>改性对甲醛吸附性能的影响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炭素技术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H2O2/H2SO4</w:t>
            </w:r>
            <w:r w:rsidRPr="0026085D">
              <w:rPr>
                <w:rFonts w:hint="eastAsia"/>
              </w:rPr>
              <w:t>改性玉米秸秆活性炭对甲苯吸附性能的影响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科学技术与工程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300BA8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28</w:t>
            </w:r>
          </w:p>
        </w:tc>
        <w:tc>
          <w:tcPr>
            <w:tcW w:w="1095" w:type="dxa"/>
          </w:tcPr>
          <w:p w:rsidR="009C6828" w:rsidRPr="0026085D" w:rsidRDefault="009C6828" w:rsidP="00E72538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不同调理剂对泔脚蚯蚓堆肥过程中腐熟度的影响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浙江农业学报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300BA8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29</w:t>
            </w:r>
          </w:p>
        </w:tc>
        <w:tc>
          <w:tcPr>
            <w:tcW w:w="1095" w:type="dxa"/>
          </w:tcPr>
          <w:p w:rsidR="009C6828" w:rsidRPr="0026085D" w:rsidRDefault="009C6828" w:rsidP="00E72538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稻秆调理剂对泔脚蚯蚓堆肥的影响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湖北农业科学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300BA8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30</w:t>
            </w:r>
          </w:p>
        </w:tc>
        <w:tc>
          <w:tcPr>
            <w:tcW w:w="1095" w:type="dxa"/>
          </w:tcPr>
          <w:p w:rsidR="009C6828" w:rsidRPr="0026085D" w:rsidRDefault="009C6828" w:rsidP="00E72538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H2O2/H2SO4</w:t>
            </w:r>
            <w:r w:rsidRPr="0026085D">
              <w:rPr>
                <w:rFonts w:hint="eastAsia"/>
              </w:rPr>
              <w:t>改性玉米秸秆活性炭对甲醛吸附性能的影响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湖北农业科学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300BA8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31</w:t>
            </w:r>
          </w:p>
        </w:tc>
        <w:tc>
          <w:tcPr>
            <w:tcW w:w="1095" w:type="dxa"/>
          </w:tcPr>
          <w:p w:rsidR="009C6828" w:rsidRPr="0026085D" w:rsidRDefault="009C6828" w:rsidP="00E72538">
            <w:pPr>
              <w:jc w:val="center"/>
            </w:pPr>
            <w:r w:rsidRPr="0026085D">
              <w:rPr>
                <w:rFonts w:hint="eastAsia"/>
              </w:rPr>
              <w:t>资源环境学院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刘耀源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不同调理剂提高泔脚蚯蚓堆肥效率的研究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环境污染与防治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32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陈建钧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基于云模型和信任链的信任评价模型研究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计算机应用研究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6B1A4D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33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陈建钧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一种基于信任链的信任评价方法研究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信息网络安全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34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杨威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适用于受限设备的轻量级密码综述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计算机应用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杨威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RDDP</w:t>
            </w:r>
            <w:r w:rsidRPr="0026085D">
              <w:rPr>
                <w:rFonts w:hint="eastAsia"/>
              </w:rPr>
              <w:t>：</w:t>
            </w:r>
            <w:r w:rsidRPr="0026085D">
              <w:t>An Efficient MDS Array Code on Toleration Triple Node Failures in Storage System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smartTag w:uri="urn:schemas-microsoft-com:office:smarttags" w:element="PlaceType">
              <w:smartTag w:uri="urn:schemas-microsoft-com:office:smarttags" w:element="PlaceType">
                <w:r w:rsidRPr="0026085D">
                  <w:t>Wuhan</w:t>
                </w:r>
              </w:smartTag>
              <w:r w:rsidRPr="0026085D">
                <w:t xml:space="preserve"> </w:t>
              </w:r>
              <w:smartTag w:uri="urn:schemas-microsoft-com:office:smarttags" w:element="PlaceType">
                <w:r w:rsidRPr="0026085D">
                  <w:t>University</w:t>
                </w:r>
              </w:smartTag>
            </w:smartTag>
            <w:r w:rsidRPr="0026085D">
              <w:t xml:space="preserve"> Journal of Natural Sciences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杨威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一种基于阵列结构的</w:t>
            </w:r>
            <w:r w:rsidRPr="0026085D">
              <w:t>4</w:t>
            </w:r>
            <w:r w:rsidRPr="0026085D">
              <w:rPr>
                <w:rFonts w:hint="eastAsia"/>
              </w:rPr>
              <w:t>容错数据布局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孙光华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基于模糊理论的主观信任评价模型的研究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计算机应用研究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38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杨波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基于社交网络的跨站脚本攻击分析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39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信息安全工程学院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邓珊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一种过程化的学习平台的开发设计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数字技术与应用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40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祁月皎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多普勒天气雷达二维理想均匀风场的数值模拟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41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朱泽伟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分层土壤电阻率在线监测系统研制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仪器仪表学报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EI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朱泽伟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浙江金华地区“</w:t>
            </w:r>
            <w:r w:rsidRPr="0026085D">
              <w:t>2013.3.20</w:t>
            </w:r>
            <w:r w:rsidRPr="0026085D">
              <w:rPr>
                <w:rFonts w:hint="eastAsia"/>
              </w:rPr>
              <w:t>”春季雷暴天气过程研究分析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杨磊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t xml:space="preserve">The Extracting Technique of Effective Materials from CTM Based on Phonochemistry  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Advanced Materials Research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6B1A4D">
            <w:pPr>
              <w:jc w:val="center"/>
              <w:rPr>
                <w:rFonts w:ascii="宋体" w:cs="宋体"/>
                <w:sz w:val="24"/>
              </w:rPr>
            </w:pPr>
            <w:r w:rsidRPr="0026085D">
              <w:t>EI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范</w:t>
            </w:r>
            <w:r w:rsidRPr="0026085D">
              <w:rPr>
                <w:rFonts w:ascii="宋体" w:hAnsi="宋体" w:cs="宋体" w:hint="eastAsia"/>
                <w:sz w:val="22"/>
              </w:rPr>
              <w:t>潇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风廓线雷达对折射率机构常数的实测分析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龙兴波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人影高炮作业数据采集器的移动电源设计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46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龙兴波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未来智能公路行车系统的模拟设计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47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朱君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不同防风标准雨量计的观测差异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48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卢舟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基于空间谱估计的闪电定位算法研究与分析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49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卢舟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云闪定位算法研究及其精度分析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科学技术与工程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50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陈小荣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一种适用于多制式移动通信的双阻双频段天线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51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电子工程学院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陈小荣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UWB UHF RFID TAG antenna with branch-line slots for metallic objects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Web of Science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SCI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52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杨勋才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真实感云的快速渲染算法的研究与实现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ascii="宋体" w:hAnsi="宋体" w:cs="宋体" w:hint="eastAsia"/>
                <w:sz w:val="22"/>
              </w:rPr>
              <w:t>成都信息工程学院学报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DF6D0F">
        <w:trPr>
          <w:trHeight w:val="994"/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53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应用数学学院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刘阿明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On p-property of subgroups of finite groups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Problems of Physics, Mathematics and Technics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504D4E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54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应用数学学院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2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宋忍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Finite Groups Having Exactly 22 Elements of Maximal Order 1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International Journal of Algebra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55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应用数学学院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4"/>
              </w:rPr>
              <w:t>宋忍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DF6D0F">
            <w:pPr>
              <w:jc w:val="center"/>
            </w:pPr>
            <w:r w:rsidRPr="0026085D">
              <w:t>Finite Groups Having Exactly 28 Elements</w:t>
            </w:r>
          </w:p>
          <w:p w:rsidR="009C6828" w:rsidRPr="0026085D" w:rsidRDefault="009C6828" w:rsidP="00DF6D0F">
            <w:pPr>
              <w:jc w:val="center"/>
            </w:pPr>
            <w:r w:rsidRPr="0026085D">
              <w:t>of Maximal Order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International Journal of Algebra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56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应用数学学院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周朋飞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A New Existence Result of Positive Solutions for the Sturm-Liouville Boundary Value Problems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ascii="宋体" w:hAnsi="宋体" w:cs="宋体" w:hint="eastAsia"/>
                <w:sz w:val="22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Applied Mathematics Letters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SCI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57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hint="eastAsia"/>
              </w:rPr>
              <w:t>应用数学学院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张彩芬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一类广义分式规划的最优性和对偶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四川师范大学学报（自然科学版）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58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商学院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李佳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印度农业推广体系发展趋势及其问题分析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第二（导师第一）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农业经济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sz w:val="22"/>
              </w:rPr>
              <w:t>核心</w:t>
            </w:r>
          </w:p>
        </w:tc>
      </w:tr>
      <w:tr w:rsidR="009C6828" w:rsidRPr="0026085D" w:rsidTr="005A2919">
        <w:trPr>
          <w:jc w:val="center"/>
        </w:trPr>
        <w:tc>
          <w:tcPr>
            <w:tcW w:w="440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t>59</w:t>
            </w:r>
          </w:p>
        </w:tc>
        <w:tc>
          <w:tcPr>
            <w:tcW w:w="1095" w:type="dxa"/>
            <w:vAlign w:val="center"/>
          </w:tcPr>
          <w:p w:rsidR="009C6828" w:rsidRPr="0026085D" w:rsidRDefault="009C6828" w:rsidP="003F679F">
            <w:pPr>
              <w:jc w:val="center"/>
            </w:pPr>
            <w:r w:rsidRPr="0026085D">
              <w:rPr>
                <w:rFonts w:hint="eastAsia"/>
              </w:rPr>
              <w:t>管理学院</w:t>
            </w:r>
          </w:p>
        </w:tc>
        <w:tc>
          <w:tcPr>
            <w:tcW w:w="989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王敏霞</w:t>
            </w:r>
          </w:p>
        </w:tc>
        <w:tc>
          <w:tcPr>
            <w:tcW w:w="283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sz w:val="24"/>
              </w:rPr>
            </w:pPr>
            <w:r w:rsidRPr="0026085D">
              <w:t>A Review of Research on the Bidirectional Work-family Positive Spillover</w:t>
            </w:r>
          </w:p>
        </w:tc>
        <w:tc>
          <w:tcPr>
            <w:tcW w:w="1143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第一</w:t>
            </w:r>
          </w:p>
        </w:tc>
        <w:tc>
          <w:tcPr>
            <w:tcW w:w="1838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/>
                <w:color w:val="000000"/>
                <w:sz w:val="22"/>
              </w:rPr>
              <w:t>2013</w:t>
            </w:r>
            <w:r w:rsidRPr="0026085D">
              <w:rPr>
                <w:rFonts w:ascii="宋体" w:hAnsi="宋体" w:cs="宋体" w:hint="eastAsia"/>
                <w:color w:val="000000"/>
                <w:sz w:val="22"/>
              </w:rPr>
              <w:t>战略管理国际会议论文集</w:t>
            </w:r>
          </w:p>
        </w:tc>
        <w:tc>
          <w:tcPr>
            <w:tcW w:w="1126" w:type="dxa"/>
            <w:vAlign w:val="center"/>
          </w:tcPr>
          <w:p w:rsidR="009C6828" w:rsidRPr="0026085D" w:rsidRDefault="009C6828" w:rsidP="003F679F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26085D">
              <w:rPr>
                <w:rFonts w:ascii="宋体" w:hAnsi="宋体" w:cs="宋体" w:hint="eastAsia"/>
                <w:color w:val="000000"/>
                <w:sz w:val="22"/>
              </w:rPr>
              <w:t>国际会议</w:t>
            </w:r>
          </w:p>
        </w:tc>
      </w:tr>
    </w:tbl>
    <w:p w:rsidR="009C6828" w:rsidRDefault="009C6828" w:rsidP="00F46273">
      <w:pPr>
        <w:pStyle w:val="NewNewNewNewNewNewNewNewNewNewNewNewNewNewNewNewNew"/>
        <w:spacing w:line="440" w:lineRule="exact"/>
        <w:rPr>
          <w:b/>
          <w:sz w:val="30"/>
          <w:szCs w:val="28"/>
        </w:rPr>
      </w:pPr>
    </w:p>
    <w:p w:rsidR="009C6828" w:rsidRDefault="009C6828" w:rsidP="00F46273">
      <w:pPr>
        <w:pStyle w:val="NewNewNewNewNewNewNewNewNewNewNewNewNewNewNewNewNew"/>
        <w:spacing w:line="440" w:lineRule="exact"/>
        <w:rPr>
          <w:b/>
          <w:sz w:val="30"/>
          <w:szCs w:val="28"/>
        </w:rPr>
      </w:pPr>
    </w:p>
    <w:p w:rsidR="009C6828" w:rsidRDefault="009C6828" w:rsidP="008C23E8"/>
    <w:sectPr w:rsidR="009C6828" w:rsidSect="001D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28" w:rsidRDefault="009C6828" w:rsidP="001A01EA">
      <w:r>
        <w:separator/>
      </w:r>
    </w:p>
  </w:endnote>
  <w:endnote w:type="continuationSeparator" w:id="0">
    <w:p w:rsidR="009C6828" w:rsidRDefault="009C6828" w:rsidP="001A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28" w:rsidRDefault="009C6828" w:rsidP="001A01EA">
      <w:r>
        <w:separator/>
      </w:r>
    </w:p>
  </w:footnote>
  <w:footnote w:type="continuationSeparator" w:id="0">
    <w:p w:rsidR="009C6828" w:rsidRDefault="009C6828" w:rsidP="001A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540"/>
    <w:rsid w:val="00087856"/>
    <w:rsid w:val="000C3600"/>
    <w:rsid w:val="000F0AE6"/>
    <w:rsid w:val="00117703"/>
    <w:rsid w:val="001850B4"/>
    <w:rsid w:val="00185A84"/>
    <w:rsid w:val="00186461"/>
    <w:rsid w:val="001A01EA"/>
    <w:rsid w:val="001D611D"/>
    <w:rsid w:val="00202035"/>
    <w:rsid w:val="0026085D"/>
    <w:rsid w:val="00286A26"/>
    <w:rsid w:val="002C4517"/>
    <w:rsid w:val="002E1540"/>
    <w:rsid w:val="00300BA8"/>
    <w:rsid w:val="00392A88"/>
    <w:rsid w:val="003F679F"/>
    <w:rsid w:val="00455F16"/>
    <w:rsid w:val="00470DE8"/>
    <w:rsid w:val="004D2564"/>
    <w:rsid w:val="004E1758"/>
    <w:rsid w:val="00504D4E"/>
    <w:rsid w:val="00575082"/>
    <w:rsid w:val="005866DF"/>
    <w:rsid w:val="005A2919"/>
    <w:rsid w:val="005A3353"/>
    <w:rsid w:val="005C72DC"/>
    <w:rsid w:val="005F23D4"/>
    <w:rsid w:val="006353CD"/>
    <w:rsid w:val="00651285"/>
    <w:rsid w:val="00664195"/>
    <w:rsid w:val="00677AC6"/>
    <w:rsid w:val="00683B2F"/>
    <w:rsid w:val="006A632A"/>
    <w:rsid w:val="006B1A4D"/>
    <w:rsid w:val="007C18B6"/>
    <w:rsid w:val="007F5BCC"/>
    <w:rsid w:val="007F6834"/>
    <w:rsid w:val="00802126"/>
    <w:rsid w:val="00822D97"/>
    <w:rsid w:val="008C23E8"/>
    <w:rsid w:val="008C4851"/>
    <w:rsid w:val="008C51E6"/>
    <w:rsid w:val="00993197"/>
    <w:rsid w:val="009A5D0D"/>
    <w:rsid w:val="009C6828"/>
    <w:rsid w:val="00A209A8"/>
    <w:rsid w:val="00A35E3C"/>
    <w:rsid w:val="00A846DF"/>
    <w:rsid w:val="00AF3763"/>
    <w:rsid w:val="00B93F89"/>
    <w:rsid w:val="00BB720F"/>
    <w:rsid w:val="00C11C7B"/>
    <w:rsid w:val="00C23A95"/>
    <w:rsid w:val="00C40FDC"/>
    <w:rsid w:val="00CC50C2"/>
    <w:rsid w:val="00D36F4B"/>
    <w:rsid w:val="00D5425D"/>
    <w:rsid w:val="00D57436"/>
    <w:rsid w:val="00D972B8"/>
    <w:rsid w:val="00DA107B"/>
    <w:rsid w:val="00DC3B7F"/>
    <w:rsid w:val="00DF6D0F"/>
    <w:rsid w:val="00E72538"/>
    <w:rsid w:val="00E81A74"/>
    <w:rsid w:val="00EA7506"/>
    <w:rsid w:val="00ED4B16"/>
    <w:rsid w:val="00F008FC"/>
    <w:rsid w:val="00F038DE"/>
    <w:rsid w:val="00F35EBD"/>
    <w:rsid w:val="00F46273"/>
    <w:rsid w:val="00F7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4627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46273"/>
    <w:rPr>
      <w:rFonts w:cs="Times New Roman"/>
    </w:rPr>
  </w:style>
  <w:style w:type="paragraph" w:customStyle="1" w:styleId="NewNewNewNewNewNewNewNewNewNewNewNew">
    <w:name w:val="正文 New New New New New New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">
    <w:name w:val="正文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">
    <w:name w:val="正文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New">
    <w:name w:val="正文 New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NewNewNewNewNewNewNewNewNewNewNew">
    <w:name w:val="正文 New New New New New New New New New New New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NewNewNewNewNew">
    <w:name w:val="正文 New New New New New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uiPriority w:val="99"/>
    <w:rsid w:val="00F46273"/>
    <w:pPr>
      <w:widowControl w:val="0"/>
      <w:jc w:val="both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1A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01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01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5</Pages>
  <Words>706</Words>
  <Characters>4029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微软用户</cp:lastModifiedBy>
  <cp:revision>19</cp:revision>
  <dcterms:created xsi:type="dcterms:W3CDTF">2014-01-13T07:02:00Z</dcterms:created>
  <dcterms:modified xsi:type="dcterms:W3CDTF">2014-12-02T08:44:00Z</dcterms:modified>
</cp:coreProperties>
</file>